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2FF4" w14:textId="2448014A" w:rsidR="00DA0890" w:rsidRPr="00DA0890" w:rsidRDefault="0089282A" w:rsidP="00AA7FCC">
      <w:pPr>
        <w:rPr>
          <w:b/>
          <w:sz w:val="22"/>
        </w:rPr>
      </w:pPr>
      <w:r w:rsidRPr="00DA0890">
        <w:rPr>
          <w:bCs/>
          <w:sz w:val="22"/>
        </w:rPr>
        <w:t>J0</w:t>
      </w:r>
      <w:r w:rsidR="00791C24">
        <w:rPr>
          <w:bCs/>
          <w:sz w:val="22"/>
        </w:rPr>
        <w:t>3</w:t>
      </w:r>
      <w:r w:rsidRPr="00DA0890">
        <w:rPr>
          <w:bCs/>
          <w:sz w:val="22"/>
        </w:rPr>
        <w:t>.</w:t>
      </w:r>
      <w:r w:rsidRPr="00DA0890">
        <w:rPr>
          <w:b/>
          <w:sz w:val="22"/>
        </w:rPr>
        <w:t xml:space="preserve"> </w:t>
      </w:r>
      <w:r w:rsidR="00AA7FCC" w:rsidRPr="00DA0890">
        <w:rPr>
          <w:b/>
          <w:sz w:val="22"/>
        </w:rPr>
        <w:t>Jesus Paid it All</w:t>
      </w:r>
      <w:r w:rsidR="00CD0DFA" w:rsidRPr="00DA0890">
        <w:rPr>
          <w:b/>
          <w:sz w:val="22"/>
        </w:rPr>
        <w:t xml:space="preserve"> (O Praise the One)</w:t>
      </w:r>
    </w:p>
    <w:p w14:paraId="0D998E87" w14:textId="77777777" w:rsidR="00DA0890" w:rsidRPr="00DA0890" w:rsidRDefault="00DA0890" w:rsidP="00AA7FCC">
      <w:pPr>
        <w:rPr>
          <w:sz w:val="22"/>
        </w:rPr>
      </w:pPr>
    </w:p>
    <w:p w14:paraId="61A9E705" w14:textId="77777777" w:rsidR="00DA0890" w:rsidRPr="00DA0890" w:rsidRDefault="00DA0890" w:rsidP="00AA7FCC">
      <w:pPr>
        <w:rPr>
          <w:sz w:val="22"/>
        </w:rPr>
      </w:pPr>
      <w:r w:rsidRPr="00DA0890">
        <w:rPr>
          <w:sz w:val="22"/>
        </w:rPr>
        <w:t>[</w:t>
      </w:r>
      <w:r w:rsidR="00AA7FCC" w:rsidRPr="00DA0890">
        <w:rPr>
          <w:sz w:val="22"/>
        </w:rPr>
        <w:t>Verse 1</w:t>
      </w:r>
      <w:r w:rsidRPr="00DA0890">
        <w:rPr>
          <w:sz w:val="22"/>
        </w:rPr>
        <w:t>]</w:t>
      </w:r>
    </w:p>
    <w:p w14:paraId="63B3F2A5" w14:textId="45657E45" w:rsidR="00DA0890" w:rsidRPr="00DA0890" w:rsidRDefault="00DA0890" w:rsidP="00AA7FCC">
      <w:pPr>
        <w:rPr>
          <w:sz w:val="22"/>
        </w:rPr>
      </w:pPr>
    </w:p>
    <w:p w14:paraId="3C036E6A" w14:textId="77777777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>I hear the Savior say</w:t>
      </w:r>
    </w:p>
    <w:p w14:paraId="70CFD835" w14:textId="77777777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>Thy strength indeed is small</w:t>
      </w:r>
    </w:p>
    <w:p w14:paraId="3BFD35AE" w14:textId="77777777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>Child of weakness, watch and pray</w:t>
      </w:r>
    </w:p>
    <w:p w14:paraId="7331DE3B" w14:textId="70A66F00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 xml:space="preserve">Find in Me thine all in </w:t>
      </w:r>
      <w:proofErr w:type="gramStart"/>
      <w:r w:rsidRPr="00DA0890">
        <w:rPr>
          <w:sz w:val="22"/>
        </w:rPr>
        <w:t>all</w:t>
      </w:r>
      <w:proofErr w:type="gramEnd"/>
    </w:p>
    <w:p w14:paraId="266C8351" w14:textId="77777777" w:rsidR="00DA0890" w:rsidRPr="00DA0890" w:rsidRDefault="00DA0890" w:rsidP="00AA7FCC">
      <w:pPr>
        <w:rPr>
          <w:sz w:val="22"/>
        </w:rPr>
      </w:pPr>
    </w:p>
    <w:p w14:paraId="6C590035" w14:textId="77777777" w:rsidR="00DA0890" w:rsidRPr="00DA0890" w:rsidRDefault="00DA0890" w:rsidP="00AA7FCC">
      <w:pPr>
        <w:rPr>
          <w:sz w:val="22"/>
        </w:rPr>
      </w:pPr>
      <w:r w:rsidRPr="00DA0890">
        <w:rPr>
          <w:sz w:val="22"/>
        </w:rPr>
        <w:t>[</w:t>
      </w:r>
      <w:r w:rsidR="00AA7FCC" w:rsidRPr="00DA0890">
        <w:rPr>
          <w:sz w:val="22"/>
        </w:rPr>
        <w:t>Chorus</w:t>
      </w:r>
      <w:r w:rsidRPr="00DA0890">
        <w:rPr>
          <w:sz w:val="22"/>
        </w:rPr>
        <w:t>]</w:t>
      </w:r>
    </w:p>
    <w:p w14:paraId="55982BA6" w14:textId="4E108F5F" w:rsidR="00DA0890" w:rsidRPr="00DA0890" w:rsidRDefault="00DA0890" w:rsidP="00AA7FCC">
      <w:pPr>
        <w:rPr>
          <w:sz w:val="22"/>
        </w:rPr>
      </w:pPr>
    </w:p>
    <w:p w14:paraId="36E000F8" w14:textId="77777777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>Cause Jesus paid it all</w:t>
      </w:r>
    </w:p>
    <w:p w14:paraId="5FA4EE5F" w14:textId="77777777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>All to Him I owe</w:t>
      </w:r>
    </w:p>
    <w:p w14:paraId="6BB9F8B4" w14:textId="77777777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>Sin had left a crimson stain</w:t>
      </w:r>
    </w:p>
    <w:p w14:paraId="139BB885" w14:textId="5559A91F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>He washed it white as snow</w:t>
      </w:r>
    </w:p>
    <w:p w14:paraId="765FAA4A" w14:textId="77777777" w:rsidR="00DA0890" w:rsidRPr="00DA0890" w:rsidRDefault="00DA0890" w:rsidP="00AA7FCC">
      <w:pPr>
        <w:rPr>
          <w:sz w:val="22"/>
        </w:rPr>
      </w:pPr>
    </w:p>
    <w:p w14:paraId="523BDFE0" w14:textId="77777777" w:rsidR="00DA0890" w:rsidRPr="00DA0890" w:rsidRDefault="00DA0890" w:rsidP="00AA7FCC">
      <w:pPr>
        <w:rPr>
          <w:sz w:val="22"/>
        </w:rPr>
      </w:pPr>
      <w:r w:rsidRPr="00DA0890">
        <w:rPr>
          <w:sz w:val="22"/>
        </w:rPr>
        <w:t>[</w:t>
      </w:r>
      <w:r w:rsidR="00AA7FCC" w:rsidRPr="00DA0890">
        <w:rPr>
          <w:sz w:val="22"/>
        </w:rPr>
        <w:t>Verse 2</w:t>
      </w:r>
      <w:r w:rsidRPr="00DA0890">
        <w:rPr>
          <w:sz w:val="22"/>
        </w:rPr>
        <w:t>]</w:t>
      </w:r>
    </w:p>
    <w:p w14:paraId="4F39974B" w14:textId="2D69E325" w:rsidR="00DA0890" w:rsidRPr="00DA0890" w:rsidRDefault="00DA0890" w:rsidP="00AA7FCC">
      <w:pPr>
        <w:rPr>
          <w:sz w:val="22"/>
        </w:rPr>
      </w:pPr>
    </w:p>
    <w:p w14:paraId="6B2BC249" w14:textId="77777777" w:rsidR="00DA0890" w:rsidRPr="00DA0890" w:rsidRDefault="00A445F1" w:rsidP="00AA7FCC">
      <w:pPr>
        <w:rPr>
          <w:sz w:val="22"/>
        </w:rPr>
      </w:pPr>
      <w:r w:rsidRPr="00DA0890">
        <w:rPr>
          <w:sz w:val="22"/>
        </w:rPr>
        <w:t>Lord, now indeed I find</w:t>
      </w:r>
    </w:p>
    <w:p w14:paraId="31BF9093" w14:textId="77777777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 xml:space="preserve">Thy </w:t>
      </w:r>
      <w:proofErr w:type="spellStart"/>
      <w:r w:rsidRPr="00DA0890">
        <w:rPr>
          <w:sz w:val="22"/>
        </w:rPr>
        <w:t>pow'r</w:t>
      </w:r>
      <w:proofErr w:type="spellEnd"/>
      <w:r w:rsidRPr="00DA0890">
        <w:rPr>
          <w:sz w:val="22"/>
        </w:rPr>
        <w:t xml:space="preserve"> and Thine alone</w:t>
      </w:r>
    </w:p>
    <w:p w14:paraId="11E57D6E" w14:textId="77777777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>Can change the leper's spots</w:t>
      </w:r>
    </w:p>
    <w:p w14:paraId="719157B8" w14:textId="1D1A3810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 xml:space="preserve">And melt the heart of </w:t>
      </w:r>
      <w:proofErr w:type="gramStart"/>
      <w:r w:rsidRPr="00DA0890">
        <w:rPr>
          <w:sz w:val="22"/>
        </w:rPr>
        <w:t>stone</w:t>
      </w:r>
      <w:proofErr w:type="gramEnd"/>
    </w:p>
    <w:p w14:paraId="4FBA031C" w14:textId="77777777" w:rsidR="005B74B4" w:rsidRPr="00DA0890" w:rsidRDefault="005B74B4" w:rsidP="005B74B4">
      <w:pPr>
        <w:rPr>
          <w:sz w:val="22"/>
        </w:rPr>
      </w:pPr>
    </w:p>
    <w:p w14:paraId="2E161C92" w14:textId="77777777" w:rsidR="005B74B4" w:rsidRPr="00DA0890" w:rsidRDefault="005B74B4" w:rsidP="005B74B4">
      <w:pPr>
        <w:rPr>
          <w:sz w:val="22"/>
        </w:rPr>
      </w:pPr>
      <w:r w:rsidRPr="00DA0890">
        <w:rPr>
          <w:sz w:val="22"/>
        </w:rPr>
        <w:t>[Bridge]</w:t>
      </w:r>
    </w:p>
    <w:p w14:paraId="2152C6E3" w14:textId="77777777" w:rsidR="005B74B4" w:rsidRPr="00DA0890" w:rsidRDefault="005B74B4" w:rsidP="005B74B4">
      <w:pPr>
        <w:rPr>
          <w:sz w:val="22"/>
        </w:rPr>
      </w:pPr>
    </w:p>
    <w:p w14:paraId="7FA4AEA1" w14:textId="77777777" w:rsidR="005B74B4" w:rsidRPr="00DA0890" w:rsidRDefault="005B74B4" w:rsidP="005B74B4">
      <w:pPr>
        <w:rPr>
          <w:sz w:val="22"/>
        </w:rPr>
      </w:pPr>
      <w:r w:rsidRPr="00DA0890">
        <w:rPr>
          <w:sz w:val="22"/>
        </w:rPr>
        <w:t xml:space="preserve">Oh, praise the One who paid my </w:t>
      </w:r>
      <w:proofErr w:type="gramStart"/>
      <w:r w:rsidRPr="00DA0890">
        <w:rPr>
          <w:sz w:val="22"/>
        </w:rPr>
        <w:t>debt</w:t>
      </w:r>
      <w:proofErr w:type="gramEnd"/>
    </w:p>
    <w:p w14:paraId="6BCC5138" w14:textId="77777777" w:rsidR="005B74B4" w:rsidRPr="00DA0890" w:rsidRDefault="005B74B4" w:rsidP="005B74B4">
      <w:pPr>
        <w:rPr>
          <w:sz w:val="22"/>
        </w:rPr>
      </w:pPr>
      <w:r w:rsidRPr="00DA0890">
        <w:rPr>
          <w:sz w:val="22"/>
        </w:rPr>
        <w:t xml:space="preserve">And raised this life up from the </w:t>
      </w:r>
      <w:proofErr w:type="gramStart"/>
      <w:r w:rsidRPr="00DA0890">
        <w:rPr>
          <w:sz w:val="22"/>
        </w:rPr>
        <w:t>dead</w:t>
      </w:r>
      <w:proofErr w:type="gramEnd"/>
    </w:p>
    <w:p w14:paraId="13D227FE" w14:textId="77777777" w:rsidR="00DA0890" w:rsidRPr="00DA0890" w:rsidRDefault="00DA0890" w:rsidP="00AA7FCC">
      <w:pPr>
        <w:rPr>
          <w:sz w:val="22"/>
        </w:rPr>
      </w:pPr>
    </w:p>
    <w:p w14:paraId="07618429" w14:textId="77777777" w:rsidR="00DA0890" w:rsidRPr="00DA0890" w:rsidRDefault="00DA0890" w:rsidP="00AA7FCC">
      <w:pPr>
        <w:rPr>
          <w:sz w:val="22"/>
        </w:rPr>
      </w:pPr>
      <w:r w:rsidRPr="00DA0890">
        <w:rPr>
          <w:sz w:val="22"/>
        </w:rPr>
        <w:t>[</w:t>
      </w:r>
      <w:r w:rsidR="00AA7FCC" w:rsidRPr="00DA0890">
        <w:rPr>
          <w:sz w:val="22"/>
        </w:rPr>
        <w:t>Verse 3</w:t>
      </w:r>
      <w:r w:rsidRPr="00DA0890">
        <w:rPr>
          <w:sz w:val="22"/>
        </w:rPr>
        <w:t>]</w:t>
      </w:r>
    </w:p>
    <w:p w14:paraId="08632444" w14:textId="5E08819E" w:rsidR="00DA0890" w:rsidRPr="00DA0890" w:rsidRDefault="00DA0890" w:rsidP="00AA7FCC">
      <w:pPr>
        <w:rPr>
          <w:sz w:val="22"/>
        </w:rPr>
      </w:pPr>
    </w:p>
    <w:p w14:paraId="7D42DBE3" w14:textId="77777777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>And when before the throne</w:t>
      </w:r>
    </w:p>
    <w:p w14:paraId="0DDAD17F" w14:textId="77777777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>I stand in Him complete</w:t>
      </w:r>
    </w:p>
    <w:p w14:paraId="0A70DF37" w14:textId="77777777" w:rsidR="00DA0890" w:rsidRPr="00DA0890" w:rsidRDefault="00AA7FCC" w:rsidP="00AA7FCC">
      <w:pPr>
        <w:rPr>
          <w:sz w:val="22"/>
        </w:rPr>
      </w:pPr>
      <w:r w:rsidRPr="00DA0890">
        <w:rPr>
          <w:sz w:val="22"/>
        </w:rPr>
        <w:t>Jesus died my soul to save</w:t>
      </w:r>
    </w:p>
    <w:p w14:paraId="5C785C40" w14:textId="1EA3BC05" w:rsidR="00DA0890" w:rsidRDefault="00AA7FCC" w:rsidP="00AA7FCC">
      <w:pPr>
        <w:rPr>
          <w:sz w:val="22"/>
        </w:rPr>
      </w:pPr>
      <w:r w:rsidRPr="00DA0890">
        <w:rPr>
          <w:sz w:val="22"/>
        </w:rPr>
        <w:t xml:space="preserve">my lips shall still </w:t>
      </w:r>
      <w:proofErr w:type="gramStart"/>
      <w:r w:rsidRPr="00DA0890">
        <w:rPr>
          <w:sz w:val="22"/>
        </w:rPr>
        <w:t>repeat</w:t>
      </w:r>
      <w:proofErr w:type="gramEnd"/>
    </w:p>
    <w:p w14:paraId="409509E8" w14:textId="77777777" w:rsidR="005B74B4" w:rsidRPr="00DA0890" w:rsidRDefault="005B74B4" w:rsidP="00AA7FCC">
      <w:pPr>
        <w:rPr>
          <w:sz w:val="22"/>
        </w:rPr>
      </w:pPr>
    </w:p>
    <w:sectPr w:rsidR="005B74B4" w:rsidRPr="00DA0890" w:rsidSect="00DA0890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CC"/>
    <w:rsid w:val="00184768"/>
    <w:rsid w:val="002815CA"/>
    <w:rsid w:val="003D1210"/>
    <w:rsid w:val="00533EC9"/>
    <w:rsid w:val="005B74B4"/>
    <w:rsid w:val="00791C24"/>
    <w:rsid w:val="007B61E0"/>
    <w:rsid w:val="0089282A"/>
    <w:rsid w:val="00A445F1"/>
    <w:rsid w:val="00AA7FCC"/>
    <w:rsid w:val="00BF1873"/>
    <w:rsid w:val="00CD0DFA"/>
    <w:rsid w:val="00D809D1"/>
    <w:rsid w:val="00D95D42"/>
    <w:rsid w:val="00DA0890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9553"/>
  <w15:chartTrackingRefBased/>
  <w15:docId w15:val="{FDBCE49B-8E53-4AD4-B8B8-F1B10571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2017-09-02T19:20:00Z</dcterms:created>
  <dcterms:modified xsi:type="dcterms:W3CDTF">2023-06-30T05:27:00Z</dcterms:modified>
</cp:coreProperties>
</file>